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25D4" w14:textId="77777777" w:rsidR="003418D5" w:rsidRDefault="00D65DC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新北市建築工程生產履歷表</w:t>
      </w:r>
    </w:p>
    <w:p w14:paraId="1DF4EBAB" w14:textId="77777777" w:rsidR="003418D5" w:rsidRDefault="00D65DC8">
      <w:pPr>
        <w:spacing w:line="400" w:lineRule="exact"/>
      </w:pPr>
      <w:r>
        <w:rPr>
          <w:rFonts w:ascii="標楷體" w:eastAsia="標楷體" w:hAnsi="標楷體"/>
          <w:b/>
          <w:color w:val="000000"/>
          <w:sz w:val="36"/>
          <w:szCs w:val="36"/>
        </w:rPr>
        <w:t xml:space="preserve">                                        </w:t>
      </w:r>
      <w:r>
        <w:rPr>
          <w:rFonts w:ascii="標楷體" w:eastAsia="標楷體" w:hAnsi="標楷體"/>
          <w:color w:val="000000"/>
        </w:rPr>
        <w:t>日期：</w:t>
      </w:r>
      <w:r>
        <w:rPr>
          <w:rFonts w:ascii="標楷體" w:eastAsia="標楷體" w:hAnsi="標楷體"/>
          <w:color w:val="000000"/>
        </w:rPr>
        <w:t>○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○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○</w:t>
      </w:r>
      <w:r>
        <w:rPr>
          <w:rFonts w:ascii="標楷體" w:eastAsia="標楷體" w:hAnsi="標楷體"/>
          <w:color w:val="000000"/>
        </w:rPr>
        <w:t>日</w:t>
      </w: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418"/>
        <w:gridCol w:w="1559"/>
        <w:gridCol w:w="1417"/>
        <w:gridCol w:w="2268"/>
        <w:gridCol w:w="1560"/>
      </w:tblGrid>
      <w:tr w:rsidR="003418D5" w14:paraId="59CA3AF0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B4B2" w14:textId="77777777" w:rsidR="003418D5" w:rsidRDefault="00D65DC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8"/>
              </w:rPr>
              <w:t>建造執照：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E5A2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50F0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坐落地號：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0645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18D5" w14:paraId="455ABEB2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FA08" w14:textId="77777777" w:rsidR="003418D5" w:rsidRDefault="00D65DC8">
            <w:pPr>
              <w:spacing w:line="36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幢棟樓層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CD83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F4CE" w14:textId="77777777" w:rsidR="003418D5" w:rsidRDefault="00D65DC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起造人：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50FC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18D5" w14:paraId="07753BC9" w14:textId="7777777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82EA" w14:textId="77777777" w:rsidR="003418D5" w:rsidRDefault="00D65DC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監造人：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51318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2927" w14:textId="77777777" w:rsidR="003418D5" w:rsidRDefault="00D65DC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承造人：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A82A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418D5" w14:paraId="43B07D13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5068" w14:textId="77777777" w:rsidR="003418D5" w:rsidRDefault="00D65DC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一、建築物主要施工項目廠商資訊</w:t>
            </w:r>
          </w:p>
        </w:tc>
      </w:tr>
      <w:tr w:rsidR="003418D5" w14:paraId="24FDBC21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0CD4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136E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施工項目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E4AD0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施工廠商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DE1D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3418D5" w14:paraId="30BC2F77" w14:textId="7777777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FD4E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5F78" w14:textId="77777777" w:rsidR="003418D5" w:rsidRDefault="00D65DC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結構工程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5908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自行施工</w:t>
            </w:r>
          </w:p>
          <w:p w14:paraId="6EC36AF5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協力廠商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3E26" w14:textId="77777777" w:rsidR="003418D5" w:rsidRDefault="00D65DC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無此項</w:t>
            </w:r>
          </w:p>
        </w:tc>
      </w:tr>
      <w:tr w:rsidR="003418D5" w14:paraId="0A8F7B87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C524" w14:textId="77777777" w:rsidR="003418D5" w:rsidRDefault="003418D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D8E9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2C87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專業營造業施工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廠商</w:t>
            </w:r>
            <w:r>
              <w:rPr>
                <w:rFonts w:eastAsia="標楷體"/>
                <w:color w:val="000000"/>
              </w:rPr>
              <w:t>):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EE43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418D5" w14:paraId="22103B79" w14:textId="7777777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8ED5" w14:textId="77777777" w:rsidR="003418D5" w:rsidRDefault="00D65DC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6256" w14:textId="77777777" w:rsidR="003418D5" w:rsidRDefault="00D65DC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基礎工程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58BB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自行施工</w:t>
            </w:r>
          </w:p>
          <w:p w14:paraId="1EFBCF75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協力廠商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86F5" w14:textId="77777777" w:rsidR="003418D5" w:rsidRDefault="00D65DC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無此項</w:t>
            </w:r>
          </w:p>
        </w:tc>
      </w:tr>
      <w:tr w:rsidR="003418D5" w14:paraId="2963002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5BF5" w14:textId="77777777" w:rsidR="003418D5" w:rsidRDefault="003418D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BF63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1CB3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專業營造業施工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廠商</w:t>
            </w:r>
            <w:r>
              <w:rPr>
                <w:rFonts w:eastAsia="標楷體"/>
                <w:color w:val="000000"/>
              </w:rPr>
              <w:t>):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A970" w14:textId="77777777" w:rsidR="003418D5" w:rsidRDefault="003418D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418D5" w14:paraId="685AB912" w14:textId="7777777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E463" w14:textId="77777777" w:rsidR="003418D5" w:rsidRDefault="00D65DC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9795" w14:textId="77777777" w:rsidR="003418D5" w:rsidRDefault="00D65DC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外牆工程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255E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自行施工</w:t>
            </w:r>
          </w:p>
          <w:p w14:paraId="150252E7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協力廠商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33E6" w14:textId="77777777" w:rsidR="003418D5" w:rsidRDefault="00D65DC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無此項</w:t>
            </w:r>
          </w:p>
        </w:tc>
      </w:tr>
      <w:tr w:rsidR="003418D5" w14:paraId="2153A18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E26B" w14:textId="77777777" w:rsidR="003418D5" w:rsidRDefault="003418D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1EE1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68E5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專業營造業施工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廠商</w:t>
            </w:r>
            <w:r>
              <w:rPr>
                <w:rFonts w:eastAsia="標楷體"/>
                <w:color w:val="000000"/>
              </w:rPr>
              <w:t>):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D3C9" w14:textId="77777777" w:rsidR="003418D5" w:rsidRDefault="003418D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418D5" w14:paraId="4FF4E821" w14:textId="7777777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C9C0" w14:textId="77777777" w:rsidR="003418D5" w:rsidRDefault="00D65DC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9634" w14:textId="77777777" w:rsidR="003418D5" w:rsidRDefault="00D65DC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防水工程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1F5C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自行施工</w:t>
            </w:r>
          </w:p>
          <w:p w14:paraId="163DD76E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協力廠商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439E" w14:textId="77777777" w:rsidR="003418D5" w:rsidRDefault="00D65DC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無此項</w:t>
            </w:r>
          </w:p>
        </w:tc>
      </w:tr>
      <w:tr w:rsidR="003418D5" w14:paraId="172ACB5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A0AC4" w14:textId="77777777" w:rsidR="003418D5" w:rsidRDefault="003418D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AD56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958E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專業營造業施工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廠商</w:t>
            </w:r>
            <w:r>
              <w:rPr>
                <w:rFonts w:eastAsia="標楷體"/>
                <w:color w:val="000000"/>
              </w:rPr>
              <w:t>):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61AB" w14:textId="77777777" w:rsidR="003418D5" w:rsidRDefault="003418D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418D5" w14:paraId="0BA394FA" w14:textId="7777777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A9F0" w14:textId="77777777" w:rsidR="003418D5" w:rsidRDefault="00D65DC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3428" w14:textId="77777777" w:rsidR="003418D5" w:rsidRDefault="00D65DC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其他</w:t>
            </w:r>
          </w:p>
          <w:p w14:paraId="6D109F72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18"/>
              </w:rPr>
              <w:t>(</w:t>
            </w:r>
            <w:r>
              <w:rPr>
                <w:rFonts w:eastAsia="標楷體"/>
                <w:color w:val="000000"/>
                <w:sz w:val="18"/>
              </w:rPr>
              <w:t>依工程項目填寫增列</w:t>
            </w:r>
            <w:r>
              <w:rPr>
                <w:rFonts w:eastAsia="標楷體"/>
                <w:color w:val="000000"/>
                <w:sz w:val="18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CC1B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自行施工</w:t>
            </w:r>
          </w:p>
          <w:p w14:paraId="72BFECAA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協力廠商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73330" w14:textId="77777777" w:rsidR="003418D5" w:rsidRDefault="00D65DC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無此項</w:t>
            </w:r>
          </w:p>
        </w:tc>
      </w:tr>
      <w:tr w:rsidR="003418D5" w14:paraId="64D9ED5D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6FAD0" w14:textId="77777777" w:rsidR="003418D5" w:rsidRDefault="003418D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B5AF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D64A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專業營造業施工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廠商</w:t>
            </w:r>
            <w:r>
              <w:rPr>
                <w:rFonts w:eastAsia="標楷體"/>
                <w:color w:val="000000"/>
              </w:rPr>
              <w:t>):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94F2" w14:textId="77777777" w:rsidR="003418D5" w:rsidRDefault="003418D5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418D5" w14:paraId="3828CD50" w14:textId="7777777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06E4" w14:textId="77777777" w:rsidR="003418D5" w:rsidRDefault="00D65DC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92734" w14:textId="77777777" w:rsidR="003418D5" w:rsidRDefault="00D65DC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18"/>
              </w:rPr>
              <w:t>(</w:t>
            </w:r>
            <w:r>
              <w:rPr>
                <w:rFonts w:eastAsia="標楷體"/>
                <w:color w:val="000000"/>
                <w:sz w:val="18"/>
              </w:rPr>
              <w:t>依工程項目填寫增列</w:t>
            </w:r>
            <w:r>
              <w:rPr>
                <w:rFonts w:eastAsia="標楷體"/>
                <w:color w:val="000000"/>
                <w:sz w:val="18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CF95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自行施工</w:t>
            </w:r>
          </w:p>
          <w:p w14:paraId="5AA54ADD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協力廠商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E1EC" w14:textId="77777777" w:rsidR="003418D5" w:rsidRDefault="00D65DC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無此項</w:t>
            </w:r>
          </w:p>
        </w:tc>
      </w:tr>
      <w:tr w:rsidR="003418D5" w14:paraId="4C7B621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40D8" w14:textId="77777777" w:rsidR="003418D5" w:rsidRDefault="003418D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95C95" w14:textId="77777777" w:rsidR="003418D5" w:rsidRDefault="003418D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B039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專業營造業施工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廠商</w:t>
            </w:r>
            <w:r>
              <w:rPr>
                <w:rFonts w:eastAsia="標楷體"/>
                <w:color w:val="000000"/>
              </w:rPr>
              <w:t>):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4A5C" w14:textId="77777777" w:rsidR="003418D5" w:rsidRDefault="003418D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3418D5" w14:paraId="22F4735A" w14:textId="7777777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09AB" w14:textId="77777777" w:rsidR="003418D5" w:rsidRDefault="00D65DC8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FA6C2" w14:textId="77777777" w:rsidR="003418D5" w:rsidRDefault="00D65DC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18"/>
              </w:rPr>
              <w:t>(</w:t>
            </w:r>
            <w:r>
              <w:rPr>
                <w:rFonts w:eastAsia="標楷體"/>
                <w:color w:val="000000"/>
                <w:sz w:val="18"/>
              </w:rPr>
              <w:t>依工程項目填寫增列</w:t>
            </w:r>
            <w:r>
              <w:rPr>
                <w:rFonts w:eastAsia="標楷體"/>
                <w:color w:val="000000"/>
                <w:sz w:val="18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3ED0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自行施工</w:t>
            </w:r>
          </w:p>
          <w:p w14:paraId="30FF7F57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協力廠商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  <w:u w:val="single"/>
              </w:rPr>
              <w:t xml:space="preserve">    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F4E9" w14:textId="77777777" w:rsidR="003418D5" w:rsidRDefault="00D65DC8">
            <w:pPr>
              <w:spacing w:line="360" w:lineRule="exact"/>
              <w:jc w:val="center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無此項</w:t>
            </w:r>
          </w:p>
        </w:tc>
      </w:tr>
      <w:tr w:rsidR="003418D5" w14:paraId="388FA53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FBF8" w14:textId="77777777" w:rsidR="003418D5" w:rsidRDefault="003418D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41C62" w14:textId="77777777" w:rsidR="003418D5" w:rsidRDefault="003418D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936C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40"/>
              </w:rPr>
              <w:t>□</w:t>
            </w:r>
            <w:r>
              <w:rPr>
                <w:rFonts w:eastAsia="標楷體"/>
                <w:color w:val="000000"/>
              </w:rPr>
              <w:t>專業營造業施工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廠商</w:t>
            </w:r>
            <w:r>
              <w:rPr>
                <w:rFonts w:eastAsia="標楷體"/>
                <w:color w:val="000000"/>
              </w:rPr>
              <w:t>):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7C70" w14:textId="77777777" w:rsidR="003418D5" w:rsidRDefault="003418D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14:paraId="79C2D2BF" w14:textId="77777777" w:rsidR="003418D5" w:rsidRDefault="003418D5"/>
    <w:p w14:paraId="421BF56E" w14:textId="77777777" w:rsidR="003418D5" w:rsidRDefault="003418D5"/>
    <w:p w14:paraId="45A3432B" w14:textId="77777777" w:rsidR="003418D5" w:rsidRDefault="003418D5"/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4536"/>
        <w:gridCol w:w="2268"/>
      </w:tblGrid>
      <w:tr w:rsidR="003418D5" w14:paraId="020BAD7B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4AA08" w14:textId="77777777" w:rsidR="003418D5" w:rsidRDefault="00D65DC8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二、設施設備廠商資訊</w:t>
            </w:r>
          </w:p>
        </w:tc>
      </w:tr>
      <w:tr w:rsidR="003418D5" w14:paraId="200591CE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007B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3C63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設備項目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7A4E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施工廠商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E218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</w:tr>
      <w:tr w:rsidR="003418D5" w14:paraId="39E064D8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5292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707F" w14:textId="77777777" w:rsidR="003418D5" w:rsidRDefault="00D65DC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水電設施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A096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7C47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418D5" w14:paraId="05D4D8B4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7D05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1EC0" w14:textId="77777777" w:rsidR="003418D5" w:rsidRDefault="00D65DC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電梯設備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A85C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8785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418D5" w14:paraId="2934281D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2DA2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7B31" w14:textId="77777777" w:rsidR="003418D5" w:rsidRDefault="00D65DC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機械停車設備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CA64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0BA9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418D5" w14:paraId="11F498B3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B295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D3FF" w14:textId="77777777" w:rsidR="003418D5" w:rsidRDefault="00D65DC8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消防設備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BD9E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4A64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418D5" w14:paraId="383A6DAB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D19B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2B8E" w14:textId="77777777" w:rsidR="003418D5" w:rsidRDefault="00D65DC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其他</w:t>
            </w:r>
          </w:p>
          <w:p w14:paraId="4613D75A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18"/>
              </w:rPr>
              <w:t>(</w:t>
            </w:r>
            <w:r>
              <w:rPr>
                <w:rFonts w:eastAsia="標楷體"/>
                <w:color w:val="000000"/>
                <w:sz w:val="18"/>
              </w:rPr>
              <w:t>依建物設施填寫增列</w:t>
            </w:r>
            <w:r>
              <w:rPr>
                <w:rFonts w:eastAsia="標楷體"/>
                <w:color w:val="000000"/>
                <w:sz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97FC6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8DDE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418D5" w14:paraId="432C8D73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18CE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6EF4" w14:textId="77777777" w:rsidR="003418D5" w:rsidRDefault="00D65DC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其他</w:t>
            </w:r>
          </w:p>
          <w:p w14:paraId="0A5F517F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18"/>
              </w:rPr>
              <w:t>(</w:t>
            </w:r>
            <w:r>
              <w:rPr>
                <w:rFonts w:eastAsia="標楷體"/>
                <w:color w:val="000000"/>
                <w:sz w:val="18"/>
              </w:rPr>
              <w:t>依建物設施填寫增列</w:t>
            </w:r>
            <w:r>
              <w:rPr>
                <w:rFonts w:eastAsia="標楷體"/>
                <w:color w:val="000000"/>
                <w:sz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3A39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6251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418D5" w14:paraId="40CAB9BA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4E52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85596" w14:textId="77777777" w:rsidR="003418D5" w:rsidRDefault="00D65DC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其他</w:t>
            </w:r>
          </w:p>
          <w:p w14:paraId="2938455E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18"/>
              </w:rPr>
              <w:t>(</w:t>
            </w:r>
            <w:r>
              <w:rPr>
                <w:rFonts w:eastAsia="標楷體"/>
                <w:color w:val="000000"/>
                <w:sz w:val="18"/>
              </w:rPr>
              <w:t>依建物設施填寫增列</w:t>
            </w:r>
            <w:r>
              <w:rPr>
                <w:rFonts w:eastAsia="標楷體"/>
                <w:color w:val="000000"/>
                <w:sz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9F3DF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B237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418D5" w14:paraId="5A738512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F4EE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1891" w14:textId="77777777" w:rsidR="003418D5" w:rsidRDefault="00D65DC8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其他</w:t>
            </w:r>
          </w:p>
          <w:p w14:paraId="35733ECE" w14:textId="77777777" w:rsidR="003418D5" w:rsidRDefault="00D65DC8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18"/>
              </w:rPr>
              <w:t>(</w:t>
            </w:r>
            <w:r>
              <w:rPr>
                <w:rFonts w:eastAsia="標楷體"/>
                <w:color w:val="000000"/>
                <w:sz w:val="18"/>
              </w:rPr>
              <w:t>依建物設施填寫增列</w:t>
            </w:r>
            <w:r>
              <w:rPr>
                <w:rFonts w:eastAsia="標楷體"/>
                <w:color w:val="000000"/>
                <w:sz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2D4B" w14:textId="77777777" w:rsidR="003418D5" w:rsidRDefault="003418D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6286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418D5" w14:paraId="49E8E754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EDF1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三、工程歷程事蹟</w:t>
            </w:r>
          </w:p>
        </w:tc>
      </w:tr>
      <w:tr w:rsidR="003418D5" w14:paraId="7F3A58ED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64E0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934F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8FE6F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事蹟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E621" w14:textId="77777777" w:rsidR="003418D5" w:rsidRDefault="00D65DC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3418D5" w14:paraId="7284B5B0" w14:textId="7777777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6D3C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A1CA" w14:textId="77777777" w:rsidR="003418D5" w:rsidRDefault="00D65DC8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9A20" w14:textId="77777777" w:rsidR="003418D5" w:rsidRDefault="00D65DC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Ex</w:t>
            </w:r>
            <w:r>
              <w:rPr>
                <w:rFonts w:ascii="標楷體" w:eastAsia="標楷體" w:hAnsi="標楷體"/>
                <w:color w:val="000000"/>
              </w:rPr>
              <w:t>：榮獲綠美化優等獎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8C01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418D5" w14:paraId="7617AB3B" w14:textId="7777777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0B09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39E7" w14:textId="77777777" w:rsidR="003418D5" w:rsidRDefault="00D65DC8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2065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957D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418D5" w14:paraId="2B405307" w14:textId="7777777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F9F0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1745" w14:textId="77777777" w:rsidR="003418D5" w:rsidRDefault="00D65DC8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9CE9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97C0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418D5" w14:paraId="18CC5833" w14:textId="7777777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08CF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E229" w14:textId="77777777" w:rsidR="003418D5" w:rsidRDefault="00D65DC8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2D7D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EF224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418D5" w14:paraId="1904B6EC" w14:textId="7777777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5F96" w14:textId="77777777" w:rsidR="003418D5" w:rsidRDefault="00D65DC8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FED22" w14:textId="77777777" w:rsidR="003418D5" w:rsidRDefault="00D65DC8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○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2412" w14:textId="77777777" w:rsidR="003418D5" w:rsidRDefault="003418D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97D9C" w14:textId="77777777" w:rsidR="003418D5" w:rsidRDefault="003418D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EA28EA" w14:textId="77777777" w:rsidR="003418D5" w:rsidRDefault="00D65DC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備註：欄位不足部分，請自行增列。</w:t>
      </w:r>
    </w:p>
    <w:p w14:paraId="06308728" w14:textId="77777777" w:rsidR="003418D5" w:rsidRDefault="003418D5">
      <w:pPr>
        <w:rPr>
          <w:rFonts w:eastAsia="標楷體"/>
          <w:color w:val="000000"/>
          <w:sz w:val="28"/>
        </w:rPr>
      </w:pPr>
    </w:p>
    <w:p w14:paraId="0EBDBD76" w14:textId="77777777" w:rsidR="003418D5" w:rsidRDefault="003418D5">
      <w:pPr>
        <w:rPr>
          <w:rFonts w:eastAsia="標楷體"/>
          <w:color w:val="000000"/>
          <w:sz w:val="28"/>
        </w:rPr>
      </w:pPr>
    </w:p>
    <w:p w14:paraId="201A06A0" w14:textId="77777777" w:rsidR="003418D5" w:rsidRDefault="003418D5">
      <w:pPr>
        <w:rPr>
          <w:rFonts w:eastAsia="標楷體"/>
          <w:color w:val="000000"/>
          <w:sz w:val="28"/>
        </w:rPr>
      </w:pPr>
    </w:p>
    <w:p w14:paraId="217CE8CA" w14:textId="77777777" w:rsidR="003418D5" w:rsidRDefault="003418D5">
      <w:pPr>
        <w:rPr>
          <w:rFonts w:eastAsia="標楷體"/>
          <w:color w:val="000000"/>
          <w:sz w:val="28"/>
        </w:rPr>
      </w:pPr>
    </w:p>
    <w:p w14:paraId="4FFB5DDB" w14:textId="77777777" w:rsidR="003418D5" w:rsidRDefault="003418D5">
      <w:pPr>
        <w:rPr>
          <w:rFonts w:eastAsia="標楷體"/>
          <w:color w:val="000000"/>
          <w:sz w:val="28"/>
        </w:rPr>
      </w:pPr>
    </w:p>
    <w:p w14:paraId="794C778B" w14:textId="77777777" w:rsidR="003418D5" w:rsidRDefault="003418D5">
      <w:pPr>
        <w:rPr>
          <w:rFonts w:eastAsia="標楷體"/>
          <w:color w:val="000000"/>
          <w:sz w:val="28"/>
        </w:rPr>
      </w:pPr>
    </w:p>
    <w:p w14:paraId="0592F94C" w14:textId="77777777" w:rsidR="003418D5" w:rsidRDefault="003418D5">
      <w:pPr>
        <w:rPr>
          <w:rFonts w:eastAsia="標楷體"/>
          <w:color w:val="000000"/>
          <w:sz w:val="28"/>
        </w:rPr>
      </w:pPr>
    </w:p>
    <w:p w14:paraId="72729E5D" w14:textId="77777777" w:rsidR="003418D5" w:rsidRDefault="00D65DC8">
      <w:pPr>
        <w:snapToGrid w:val="0"/>
        <w:spacing w:line="240" w:lineRule="atLeast"/>
        <w:ind w:left="283" w:hanging="283"/>
      </w:pPr>
      <w:r>
        <w:rPr>
          <w:rFonts w:eastAsia="標楷體"/>
          <w:color w:val="000000"/>
          <w:sz w:val="28"/>
        </w:rPr>
        <w:t>※</w:t>
      </w:r>
      <w:r>
        <w:rPr>
          <w:rFonts w:eastAsia="標楷體"/>
          <w:color w:val="000000"/>
          <w:sz w:val="28"/>
        </w:rPr>
        <w:t>本表單非屬申請使用執照時審查項目，僅由起、承造人填寫揭露建築物興建歷程相關資訊。</w:t>
      </w:r>
    </w:p>
    <w:sectPr w:rsidR="003418D5">
      <w:pgSz w:w="11906" w:h="16838"/>
      <w:pgMar w:top="851" w:right="1021" w:bottom="624" w:left="136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32F3" w14:textId="77777777" w:rsidR="00D65DC8" w:rsidRDefault="00D65DC8">
      <w:r>
        <w:separator/>
      </w:r>
    </w:p>
  </w:endnote>
  <w:endnote w:type="continuationSeparator" w:id="0">
    <w:p w14:paraId="434DCC43" w14:textId="77777777" w:rsidR="00D65DC8" w:rsidRDefault="00D6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5A1C" w14:textId="77777777" w:rsidR="00D65DC8" w:rsidRDefault="00D65DC8">
      <w:r>
        <w:rPr>
          <w:color w:val="000000"/>
        </w:rPr>
        <w:separator/>
      </w:r>
    </w:p>
  </w:footnote>
  <w:footnote w:type="continuationSeparator" w:id="0">
    <w:p w14:paraId="32BF593F" w14:textId="77777777" w:rsidR="00D65DC8" w:rsidRDefault="00D6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18D5"/>
    <w:rsid w:val="003418D5"/>
    <w:rsid w:val="00D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6EE5"/>
  <w15:docId w15:val="{8B349489-1A16-4FA6-A831-1C06856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720"/>
    </w:pPr>
    <w:rPr>
      <w:rFonts w:eastAsia="標楷體"/>
      <w:sz w:val="32"/>
    </w:rPr>
  </w:style>
  <w:style w:type="character" w:customStyle="1" w:styleId="a4">
    <w:name w:val="本文縮排 字元"/>
    <w:basedOn w:val="a0"/>
    <w:rPr>
      <w:rFonts w:ascii="Times New Roman" w:eastAsia="標楷體" w:hAnsi="Times New Roman" w:cs="Times New Roman"/>
      <w:sz w:val="32"/>
      <w:szCs w:val="24"/>
    </w:rPr>
  </w:style>
  <w:style w:type="paragraph" w:styleId="3">
    <w:name w:val="Body Text Indent 3"/>
    <w:basedOn w:val="a"/>
    <w:pPr>
      <w:snapToGrid w:val="0"/>
      <w:ind w:left="1600" w:hanging="960"/>
      <w:jc w:val="both"/>
    </w:pPr>
    <w:rPr>
      <w:rFonts w:ascii="標楷體" w:eastAsia="標楷體" w:hAnsi="標楷體"/>
      <w:sz w:val="32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 w:val="32"/>
      <w:szCs w:val="24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12 陳媚玲</cp:lastModifiedBy>
  <cp:revision>2</cp:revision>
  <cp:lastPrinted>2023-11-13T04:12:00Z</cp:lastPrinted>
  <dcterms:created xsi:type="dcterms:W3CDTF">2023-11-13T04:12:00Z</dcterms:created>
  <dcterms:modified xsi:type="dcterms:W3CDTF">2023-11-13T04:12:00Z</dcterms:modified>
</cp:coreProperties>
</file>